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AC2575">
        <w:rPr>
          <w:rFonts w:ascii="Times New Roman" w:hAnsi="Times New Roman" w:cs="Times New Roman"/>
          <w:sz w:val="32"/>
          <w:szCs w:val="32"/>
        </w:rPr>
        <w:t>П</w:t>
      </w:r>
      <w:r w:rsidRPr="00AC2575">
        <w:rPr>
          <w:rFonts w:ascii="Times New Roman" w:hAnsi="Times New Roman" w:cs="Times New Roman"/>
          <w:sz w:val="28"/>
          <w:szCs w:val="28"/>
        </w:rPr>
        <w:t>РОГРАММНОЕ СОДЕРЖАНИЕ</w:t>
      </w:r>
      <w:r w:rsidRPr="00D32754">
        <w:rPr>
          <w:rFonts w:ascii="Times New Roman" w:hAnsi="Times New Roman" w:cs="Times New Roman"/>
        </w:rPr>
        <w:t xml:space="preserve">: </w:t>
      </w:r>
      <w:r w:rsidRPr="00D32754">
        <w:rPr>
          <w:rFonts w:ascii="Times New Roman" w:hAnsi="Times New Roman" w:cs="Times New Roman"/>
          <w:sz w:val="28"/>
          <w:szCs w:val="28"/>
        </w:rPr>
        <w:t>В</w:t>
      </w:r>
      <w:r w:rsidRPr="00D32754">
        <w:rPr>
          <w:rFonts w:ascii="Times New Roman" w:hAnsi="Times New Roman" w:cs="Times New Roman"/>
        </w:rPr>
        <w:t xml:space="preserve">СПОМНИТЬ РАНЕЕ ЗНАКОМЫЕ СКАЗКИ, ПРОДОЛЖАТЬ УЧИТЬ ОЦЕНИВАТЬ ГЕРОЕВ И ИХ ПОСТУПКИ,  ФОРМИРОВАТЬ УМЕНИЕ КООРДИНИРОВАТЬ ДВИЖЕНИЯ РУК В СООТВЕТСТВИИС ТЕКСТОМ,  УЧИТЬ СОСТАВЛЯТЬ УЗОР НА ПРЕДМЕТАХ КРУГЛОЙ ФОРМЫ,  ВНСИТЬ В РАБОТУ ЭЛЕМЕНТЫ ТВОРЧЕТВА, РАСПОЛАГАТЬ УЗОР ПО КРАЮ КРУГА. </w:t>
      </w:r>
      <w:r w:rsidRPr="00D32754">
        <w:rPr>
          <w:rFonts w:ascii="Times New Roman" w:hAnsi="Times New Roman" w:cs="Times New Roman"/>
          <w:sz w:val="28"/>
          <w:szCs w:val="28"/>
        </w:rPr>
        <w:t>Р</w:t>
      </w:r>
      <w:r w:rsidRPr="00D32754">
        <w:rPr>
          <w:rFonts w:ascii="Times New Roman" w:hAnsi="Times New Roman" w:cs="Times New Roman"/>
        </w:rPr>
        <w:t xml:space="preserve">АЗВИВАТЬ МОТОРИКУ РУК, ЧУВСТВО РИТМА,  РЕЧЬ, ТВОРЧЕСКОЕ ВООБРАЖЕНИЕ. </w:t>
      </w:r>
      <w:r w:rsidRPr="00D32754">
        <w:rPr>
          <w:rFonts w:ascii="Times New Roman" w:hAnsi="Times New Roman" w:cs="Times New Roman"/>
          <w:sz w:val="28"/>
          <w:szCs w:val="28"/>
        </w:rPr>
        <w:t>В</w:t>
      </w:r>
      <w:r w:rsidRPr="00D32754">
        <w:rPr>
          <w:rFonts w:ascii="Times New Roman" w:hAnsi="Times New Roman" w:cs="Times New Roman"/>
        </w:rPr>
        <w:t xml:space="preserve">ОСПИТЫВАТЬ ЛЮБОВЬ К СКАЗКАМ, ДРУЖЕЛЮБИЕ, АККУРАТНОСТЬ, САМОСТОЯТЕЛЬНОСТЬ. 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Словарная работа: Активизировать </w:t>
      </w:r>
      <w:r w:rsidRPr="00741691">
        <w:rPr>
          <w:rFonts w:ascii="Times New Roman" w:hAnsi="Times New Roman" w:cs="Times New Roman"/>
          <w:sz w:val="28"/>
          <w:szCs w:val="28"/>
        </w:rPr>
        <w:t>в речи детей прилагательные, характеризующие  характеры сказочных персонажей (доверчивый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691">
        <w:rPr>
          <w:rFonts w:ascii="Times New Roman" w:hAnsi="Times New Roman" w:cs="Times New Roman"/>
          <w:sz w:val="28"/>
          <w:szCs w:val="28"/>
        </w:rPr>
        <w:t>,хитрая) и существительное (Плутовка)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  <w:sz w:val="28"/>
          <w:szCs w:val="28"/>
        </w:rPr>
      </w:pPr>
      <w:r w:rsidRPr="00D32754">
        <w:rPr>
          <w:rFonts w:ascii="Times New Roman" w:hAnsi="Times New Roman" w:cs="Times New Roman"/>
        </w:rPr>
        <w:t xml:space="preserve">МАТЕРИАЛЫ: </w:t>
      </w:r>
      <w:r w:rsidRPr="00D32754">
        <w:rPr>
          <w:rFonts w:ascii="Times New Roman" w:hAnsi="Times New Roman" w:cs="Times New Roman"/>
          <w:sz w:val="28"/>
          <w:szCs w:val="28"/>
        </w:rPr>
        <w:t>Н</w:t>
      </w:r>
      <w:r w:rsidRPr="00D32754">
        <w:rPr>
          <w:rFonts w:ascii="Times New Roman" w:hAnsi="Times New Roman" w:cs="Times New Roman"/>
        </w:rPr>
        <w:t>АСТОЛЬНЫЙ ТЕАТР ПО МОТИВАМ РУССКОЙ НАРОДНОЙ СКАЗКИ «</w:t>
      </w:r>
      <w:r w:rsidRPr="00741691">
        <w:rPr>
          <w:rFonts w:ascii="Times New Roman" w:hAnsi="Times New Roman" w:cs="Times New Roman"/>
          <w:sz w:val="32"/>
          <w:szCs w:val="32"/>
        </w:rPr>
        <w:t>К</w:t>
      </w:r>
      <w:r w:rsidRPr="00D32754">
        <w:rPr>
          <w:rFonts w:ascii="Times New Roman" w:hAnsi="Times New Roman" w:cs="Times New Roman"/>
        </w:rPr>
        <w:t>ОЛОБОК», ИНВЕНТАРЬ ДЛЯ РУССКОЙ НАРОДНОЙ СКАЗКИ «</w:t>
      </w:r>
      <w:r w:rsidRPr="00741691">
        <w:rPr>
          <w:rFonts w:ascii="Times New Roman" w:hAnsi="Times New Roman" w:cs="Times New Roman"/>
          <w:sz w:val="32"/>
          <w:szCs w:val="32"/>
        </w:rPr>
        <w:t>Т</w:t>
      </w:r>
      <w:r w:rsidRPr="00D32754">
        <w:rPr>
          <w:rFonts w:ascii="Times New Roman" w:hAnsi="Times New Roman" w:cs="Times New Roman"/>
        </w:rPr>
        <w:t>РИ МЕДВЕДЯ» ( БОЛЬШИЕ, СРЕДНИЕ И МАЛЕНЬКИЕ ТАРЕЛКИ, ЛОЖКИ, СТУЛЬЯ), МАКЕТЫ ДЕРЕВЬЕВ, МУЛЯЖИ ЛЕСНЫХ ЖИВОТНЫХ,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>ШИРМА,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>ЗАМОК,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>КОСТЮМ СКАЗОЧНИЦЫ, ЗАГОТОВКИ  «ПЕЧЕНЬЯ» РАЗНОГО ДИАМЕТРА (БОЛЬШИЕ, СРЕДНИЕ, МАЛЕНЬКИЕ),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дощечки для лепки,</w:t>
      </w:r>
      <w:r w:rsidRPr="00741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горох</w:t>
      </w:r>
      <w:r w:rsidRPr="0074169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ПРЕДШЕСТВУЮЩАЯ РАБОТА: </w:t>
      </w:r>
      <w:r w:rsidRPr="00D32754">
        <w:rPr>
          <w:rFonts w:ascii="Times New Roman" w:hAnsi="Times New Roman" w:cs="Times New Roman"/>
          <w:sz w:val="28"/>
          <w:szCs w:val="28"/>
        </w:rPr>
        <w:t>Ч</w:t>
      </w:r>
      <w:r w:rsidRPr="00D32754">
        <w:rPr>
          <w:rFonts w:ascii="Times New Roman" w:hAnsi="Times New Roman" w:cs="Times New Roman"/>
        </w:rPr>
        <w:t>ТЕНИЕ РУССКИХ НАРОДНЫХ СКАЗОК «</w:t>
      </w:r>
      <w:r w:rsidRPr="0074169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</w:rPr>
        <w:t>ОЛОБОК», «ТРИ МЕДВЕДЯ»</w:t>
      </w:r>
      <w:r w:rsidRPr="00D32754">
        <w:rPr>
          <w:rFonts w:ascii="Times New Roman" w:hAnsi="Times New Roman" w:cs="Times New Roman"/>
        </w:rPr>
        <w:t xml:space="preserve">, </w:t>
      </w:r>
      <w:r w:rsidRPr="00D32754">
        <w:rPr>
          <w:rFonts w:ascii="Times New Roman" w:hAnsi="Times New Roman" w:cs="Times New Roman"/>
          <w:sz w:val="28"/>
          <w:szCs w:val="28"/>
        </w:rPr>
        <w:t>Р</w:t>
      </w:r>
      <w:r w:rsidRPr="00D32754">
        <w:rPr>
          <w:rFonts w:ascii="Times New Roman" w:hAnsi="Times New Roman" w:cs="Times New Roman"/>
        </w:rPr>
        <w:t>АЗУЧИВАНИЕ ПАЛЬЧИКОВЫХ ИГР.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МЕТОДИЧЕСКИЕ ПРИЕМЫ: </w:t>
      </w:r>
      <w:r w:rsidRPr="00741691">
        <w:rPr>
          <w:rFonts w:ascii="Times New Roman" w:hAnsi="Times New Roman" w:cs="Times New Roman"/>
          <w:sz w:val="28"/>
          <w:szCs w:val="28"/>
        </w:rPr>
        <w:t>Игровая мотивация, постановка цели, использование пальчиковых гимнастик,  беседа по сюжетам сказок, рассматривание образцов, уточнение приемов выполнения работ, выполнение работы детьми, рассматривание готовых работ, анализ.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754">
        <w:rPr>
          <w:rFonts w:ascii="Times New Roman" w:hAnsi="Times New Roman" w:cs="Times New Roman"/>
          <w:b/>
          <w:bCs/>
        </w:rPr>
        <w:t xml:space="preserve">В: </w:t>
      </w:r>
      <w:r w:rsidRPr="00741691">
        <w:rPr>
          <w:rFonts w:ascii="Times New Roman" w:hAnsi="Times New Roman" w:cs="Times New Roman"/>
          <w:sz w:val="28"/>
          <w:szCs w:val="28"/>
        </w:rPr>
        <w:t>З</w:t>
      </w:r>
      <w:r w:rsidRPr="00D32754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Р</w:t>
      </w:r>
      <w:r w:rsidRPr="00D32754">
        <w:rPr>
          <w:rFonts w:ascii="Times New Roman" w:hAnsi="Times New Roman" w:cs="Times New Roman"/>
        </w:rPr>
        <w:t>АВСТВУЙТЕ,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>РЕБЯТА. Я ПРИШЛА К ВАМ В ГОСТИ ИЗ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 xml:space="preserve">«СТРАНЫ СКАЗОК» и </w:t>
      </w:r>
      <w:r w:rsidRPr="00741691">
        <w:rPr>
          <w:rFonts w:ascii="Times New Roman" w:hAnsi="Times New Roman" w:cs="Times New Roman"/>
          <w:sz w:val="28"/>
          <w:szCs w:val="28"/>
        </w:rPr>
        <w:t>приглашаю вас в путешествие по стране сказок.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  <w:sz w:val="28"/>
          <w:szCs w:val="28"/>
        </w:rPr>
        <w:t>Ч</w:t>
      </w:r>
      <w:r w:rsidRPr="00D32754">
        <w:rPr>
          <w:rFonts w:ascii="Times New Roman" w:hAnsi="Times New Roman" w:cs="Times New Roman"/>
        </w:rPr>
        <w:t>ТОБЫ ОКАЗАТЬСЯ В СТРАНЕ СКАЗОК,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>НАМ С ВАМИ НЕОБХОДИМО ВСТАТЬ В КРУГ И ПРОИЗНЕСТИ ВОЛШЕБНЫЕ  СЛОВА: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  <w:sz w:val="28"/>
          <w:szCs w:val="28"/>
        </w:rPr>
        <w:t>З</w:t>
      </w:r>
      <w:r w:rsidRPr="00741691">
        <w:rPr>
          <w:rFonts w:ascii="Times New Roman" w:hAnsi="Times New Roman" w:cs="Times New Roman"/>
        </w:rPr>
        <w:t>ДРАВСТВУЙ,</w:t>
      </w:r>
      <w:r>
        <w:rPr>
          <w:rFonts w:ascii="Times New Roman" w:hAnsi="Times New Roman" w:cs="Times New Roman"/>
        </w:rPr>
        <w:t xml:space="preserve"> </w:t>
      </w:r>
      <w:r w:rsidRPr="00741691">
        <w:rPr>
          <w:rFonts w:ascii="Times New Roman" w:hAnsi="Times New Roman" w:cs="Times New Roman"/>
        </w:rPr>
        <w:t>СОЛНЦЕ ЗОЛОТОЕ!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  <w:sz w:val="28"/>
          <w:szCs w:val="28"/>
        </w:rPr>
        <w:t>З</w:t>
      </w:r>
      <w:r w:rsidRPr="00741691">
        <w:rPr>
          <w:rFonts w:ascii="Times New Roman" w:hAnsi="Times New Roman" w:cs="Times New Roman"/>
        </w:rPr>
        <w:t>ДРАВСТВУЙ, НЕБО ГОЛУБОЕ!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  <w:sz w:val="28"/>
          <w:szCs w:val="28"/>
        </w:rPr>
        <w:t>З</w:t>
      </w:r>
      <w:r w:rsidRPr="00741691">
        <w:rPr>
          <w:rFonts w:ascii="Times New Roman" w:hAnsi="Times New Roman" w:cs="Times New Roman"/>
        </w:rPr>
        <w:t>ДРАВСТВУЙ,</w:t>
      </w:r>
      <w:r>
        <w:rPr>
          <w:rFonts w:ascii="Times New Roman" w:hAnsi="Times New Roman" w:cs="Times New Roman"/>
        </w:rPr>
        <w:t xml:space="preserve"> </w:t>
      </w:r>
      <w:r w:rsidRPr="00741691">
        <w:rPr>
          <w:rFonts w:ascii="Times New Roman" w:hAnsi="Times New Roman" w:cs="Times New Roman"/>
        </w:rPr>
        <w:t>ВОЛЬНЫЙ ВЕТЕРОК!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  <w:sz w:val="28"/>
          <w:szCs w:val="28"/>
        </w:rPr>
        <w:t>З</w:t>
      </w:r>
      <w:r w:rsidRPr="00741691">
        <w:rPr>
          <w:rFonts w:ascii="Times New Roman" w:hAnsi="Times New Roman" w:cs="Times New Roman"/>
        </w:rPr>
        <w:t>ДРАВСТВУЙ,</w:t>
      </w:r>
      <w:r>
        <w:rPr>
          <w:rFonts w:ascii="Times New Roman" w:hAnsi="Times New Roman" w:cs="Times New Roman"/>
        </w:rPr>
        <w:t xml:space="preserve"> </w:t>
      </w:r>
      <w:r w:rsidRPr="00741691">
        <w:rPr>
          <w:rFonts w:ascii="Times New Roman" w:hAnsi="Times New Roman" w:cs="Times New Roman"/>
        </w:rPr>
        <w:t>МАЛЕНЬКИЙ ДУБОК!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  <w:sz w:val="28"/>
          <w:szCs w:val="28"/>
        </w:rPr>
        <w:t>М</w:t>
      </w:r>
      <w:r w:rsidRPr="00741691">
        <w:rPr>
          <w:rFonts w:ascii="Times New Roman" w:hAnsi="Times New Roman" w:cs="Times New Roman"/>
        </w:rPr>
        <w:t xml:space="preserve">Ы ЖИВЕМ В ОДНОМ КРАЮ, 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  <w:sz w:val="28"/>
          <w:szCs w:val="28"/>
        </w:rPr>
        <w:t>В</w:t>
      </w:r>
      <w:r w:rsidRPr="00741691">
        <w:rPr>
          <w:rFonts w:ascii="Times New Roman" w:hAnsi="Times New Roman" w:cs="Times New Roman"/>
        </w:rPr>
        <w:t>СЕХ Я ВАС ПРИВЕТСТВУЮ.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>(</w:t>
      </w:r>
      <w:r w:rsidRPr="00741691">
        <w:rPr>
          <w:rFonts w:ascii="Times New Roman" w:hAnsi="Times New Roman" w:cs="Times New Roman"/>
          <w:sz w:val="28"/>
          <w:szCs w:val="28"/>
        </w:rPr>
        <w:t>В</w:t>
      </w:r>
      <w:r w:rsidRPr="00D32754">
        <w:rPr>
          <w:rFonts w:ascii="Times New Roman" w:hAnsi="Times New Roman" w:cs="Times New Roman"/>
        </w:rPr>
        <w:t>О ВРЕМЯ ИГРЫ,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 xml:space="preserve">ДЕТИ СОЕДИНЯЮТ ПАЛЬЦЫ ЛЕВОЙ РУКИ С ПАЛЬЦАМИ ПРАВОЙ РУКИ; </w:t>
      </w:r>
      <w:r w:rsidRPr="00741691">
        <w:rPr>
          <w:rFonts w:ascii="Times New Roman" w:hAnsi="Times New Roman" w:cs="Times New Roman"/>
          <w:sz w:val="28"/>
          <w:szCs w:val="28"/>
        </w:rPr>
        <w:t>игра проводится два раза</w:t>
      </w:r>
      <w:r w:rsidRPr="00D32754">
        <w:rPr>
          <w:rFonts w:ascii="Times New Roman" w:hAnsi="Times New Roman" w:cs="Times New Roman"/>
        </w:rPr>
        <w:t>)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>НУ,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 xml:space="preserve">ВОТ, РЕБЯТА МЫ С ВАМИ И ОКАЗАЛИСЬ В СТРАНЕ СКАЗОК. </w:t>
      </w:r>
      <w:r w:rsidRPr="00741691">
        <w:rPr>
          <w:rFonts w:ascii="Times New Roman" w:hAnsi="Times New Roman" w:cs="Times New Roman"/>
          <w:sz w:val="28"/>
          <w:szCs w:val="28"/>
        </w:rPr>
        <w:t>П</w:t>
      </w:r>
      <w:r w:rsidRPr="00D32754">
        <w:rPr>
          <w:rFonts w:ascii="Times New Roman" w:hAnsi="Times New Roman" w:cs="Times New Roman"/>
        </w:rPr>
        <w:t>ОСМОТРИТЕ</w:t>
      </w:r>
      <w:r>
        <w:rPr>
          <w:rFonts w:ascii="Times New Roman" w:hAnsi="Times New Roman" w:cs="Times New Roman"/>
        </w:rPr>
        <w:t>,</w:t>
      </w:r>
      <w:r w:rsidRPr="00D32754">
        <w:rPr>
          <w:rFonts w:ascii="Times New Roman" w:hAnsi="Times New Roman" w:cs="Times New Roman"/>
        </w:rPr>
        <w:t xml:space="preserve"> НА ДВЕРИ ВЕСИТ ЗАМОК. </w:t>
      </w:r>
      <w:r w:rsidRPr="00741691">
        <w:rPr>
          <w:rFonts w:ascii="Times New Roman" w:hAnsi="Times New Roman" w:cs="Times New Roman"/>
          <w:sz w:val="28"/>
          <w:szCs w:val="28"/>
        </w:rPr>
        <w:t>Д</w:t>
      </w:r>
      <w:r w:rsidRPr="00D32754">
        <w:rPr>
          <w:rFonts w:ascii="Times New Roman" w:hAnsi="Times New Roman" w:cs="Times New Roman"/>
        </w:rPr>
        <w:t>АВАЙТЕ МЫ ЕГО С ВАМИ ПОПРОБУЕМ ОТКРЫТЬ?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 (ПРОВОДИТЬСЯ ПАЛЬЧИКОВАЯ ИГРА)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</w:rPr>
        <w:t xml:space="preserve">В: </w:t>
      </w:r>
      <w:r w:rsidRPr="00741691">
        <w:rPr>
          <w:rFonts w:ascii="Times New Roman" w:hAnsi="Times New Roman" w:cs="Times New Roman"/>
          <w:sz w:val="28"/>
          <w:szCs w:val="28"/>
        </w:rPr>
        <w:t>Н</w:t>
      </w:r>
      <w:r w:rsidRPr="00741691">
        <w:rPr>
          <w:rFonts w:ascii="Times New Roman" w:hAnsi="Times New Roman" w:cs="Times New Roman"/>
        </w:rPr>
        <w:t>А ДВЕРИ ВИСИТ ЗАМОК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</w:rPr>
        <w:t>(ДЕТИ ДЕЛАЮТ РУКАМИ ЗАМОК)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  <w:sz w:val="28"/>
          <w:szCs w:val="28"/>
        </w:rPr>
        <w:t>К</w:t>
      </w:r>
      <w:r w:rsidRPr="00741691">
        <w:rPr>
          <w:rFonts w:ascii="Times New Roman" w:hAnsi="Times New Roman" w:cs="Times New Roman"/>
        </w:rPr>
        <w:t>ТО ОТКРЫТЬ ЕГО БЫ СМОГ?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  <w:sz w:val="28"/>
          <w:szCs w:val="28"/>
        </w:rPr>
        <w:t>П</w:t>
      </w:r>
      <w:r w:rsidRPr="00741691">
        <w:rPr>
          <w:rFonts w:ascii="Times New Roman" w:hAnsi="Times New Roman" w:cs="Times New Roman"/>
        </w:rPr>
        <w:t xml:space="preserve">ОСТУЧАЛИ, </w:t>
      </w:r>
      <w:r w:rsidRPr="00741691">
        <w:rPr>
          <w:rFonts w:ascii="Times New Roman" w:hAnsi="Times New Roman" w:cs="Times New Roman"/>
          <w:sz w:val="28"/>
          <w:szCs w:val="28"/>
        </w:rPr>
        <w:t>П</w:t>
      </w:r>
      <w:r w:rsidRPr="00741691">
        <w:rPr>
          <w:rFonts w:ascii="Times New Roman" w:hAnsi="Times New Roman" w:cs="Times New Roman"/>
        </w:rPr>
        <w:t>ОСТУЧАЛИ,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</w:rPr>
        <w:t>(СТУЧАТ «ЗАМКОМ» ПО КОЛЕНКАМ)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  <w:sz w:val="28"/>
          <w:szCs w:val="28"/>
        </w:rPr>
        <w:t>П</w:t>
      </w:r>
      <w:r w:rsidRPr="00741691">
        <w:rPr>
          <w:rFonts w:ascii="Times New Roman" w:hAnsi="Times New Roman" w:cs="Times New Roman"/>
        </w:rPr>
        <w:t xml:space="preserve">ОТЯНУЛИ, </w:t>
      </w:r>
      <w:r w:rsidRPr="00741691">
        <w:rPr>
          <w:rFonts w:ascii="Times New Roman" w:hAnsi="Times New Roman" w:cs="Times New Roman"/>
          <w:sz w:val="28"/>
          <w:szCs w:val="28"/>
        </w:rPr>
        <w:t>П</w:t>
      </w:r>
      <w:r w:rsidRPr="00741691">
        <w:rPr>
          <w:rFonts w:ascii="Times New Roman" w:hAnsi="Times New Roman" w:cs="Times New Roman"/>
        </w:rPr>
        <w:t>ОТЯНУЛИ,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</w:rPr>
        <w:t>(ТЯНУТ «ЗАМОК» В РАЗНЫЕ СТОРОНЫ)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  <w:sz w:val="28"/>
          <w:szCs w:val="28"/>
        </w:rPr>
        <w:t>И</w:t>
      </w:r>
      <w:r w:rsidRPr="00741691">
        <w:rPr>
          <w:rFonts w:ascii="Times New Roman" w:hAnsi="Times New Roman" w:cs="Times New Roman"/>
        </w:rPr>
        <w:t xml:space="preserve"> ЗАМОЧЕК РАЗОМКНУЛИ.</w:t>
      </w:r>
    </w:p>
    <w:p w:rsidR="009F4896" w:rsidRPr="00741691" w:rsidRDefault="009F4896" w:rsidP="00D32754">
      <w:pPr>
        <w:jc w:val="both"/>
        <w:rPr>
          <w:rFonts w:ascii="Times New Roman" w:hAnsi="Times New Roman" w:cs="Times New Roman"/>
        </w:rPr>
      </w:pPr>
      <w:r w:rsidRPr="00741691">
        <w:rPr>
          <w:rFonts w:ascii="Times New Roman" w:hAnsi="Times New Roman" w:cs="Times New Roman"/>
        </w:rPr>
        <w:t>(РАМЫКАЮТ РУКИ)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  <w:b/>
          <w:bCs/>
        </w:rPr>
        <w:t>В:</w:t>
      </w:r>
      <w:r w:rsidRPr="00D32754">
        <w:rPr>
          <w:rFonts w:ascii="Times New Roman" w:hAnsi="Times New Roman" w:cs="Times New Roman"/>
        </w:rPr>
        <w:t xml:space="preserve"> </w:t>
      </w:r>
      <w:r w:rsidRPr="00741691">
        <w:rPr>
          <w:rFonts w:ascii="Times New Roman" w:hAnsi="Times New Roman" w:cs="Times New Roman"/>
          <w:sz w:val="28"/>
          <w:szCs w:val="28"/>
        </w:rPr>
        <w:t>М</w:t>
      </w:r>
      <w:r w:rsidRPr="00D32754">
        <w:rPr>
          <w:rFonts w:ascii="Times New Roman" w:hAnsi="Times New Roman" w:cs="Times New Roman"/>
        </w:rPr>
        <w:t>ОЛОДЦЫ,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>РЕБЯТА,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 xml:space="preserve">ОТКРЫЛИ ЗАМОК. </w:t>
      </w:r>
      <w:r w:rsidRPr="00741691">
        <w:rPr>
          <w:rFonts w:ascii="Times New Roman" w:hAnsi="Times New Roman" w:cs="Times New Roman"/>
          <w:sz w:val="28"/>
          <w:szCs w:val="28"/>
        </w:rPr>
        <w:t>А</w:t>
      </w:r>
      <w:r w:rsidRPr="00D32754">
        <w:rPr>
          <w:rFonts w:ascii="Times New Roman" w:hAnsi="Times New Roman" w:cs="Times New Roman"/>
        </w:rPr>
        <w:t xml:space="preserve"> ТЕПЕРЬ,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>ДАВАЙТЕ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>ПОСМОТРИМ КАКАЯ ЖЕ СКАЗКА ЗДЕСЬ ЖИВЕТ?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>(ОТКРЫВАЕТСЯ ШИРМА, НА СТОЛЕ СТОИТ КУКОЛЬНЫЙ ТЕАТР ПО СКАЗКЕ  «КОЛОБОК»)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  <w:b/>
          <w:bCs/>
        </w:rPr>
        <w:t>Д:</w:t>
      </w:r>
      <w:r w:rsidRPr="00D32754">
        <w:rPr>
          <w:rFonts w:ascii="Times New Roman" w:hAnsi="Times New Roman" w:cs="Times New Roman"/>
        </w:rPr>
        <w:t xml:space="preserve">  </w:t>
      </w:r>
      <w:r w:rsidRPr="00741691">
        <w:rPr>
          <w:rFonts w:ascii="Times New Roman" w:hAnsi="Times New Roman" w:cs="Times New Roman"/>
          <w:sz w:val="28"/>
          <w:szCs w:val="28"/>
        </w:rPr>
        <w:t>Э</w:t>
      </w:r>
      <w:r w:rsidRPr="00D32754">
        <w:rPr>
          <w:rFonts w:ascii="Times New Roman" w:hAnsi="Times New Roman" w:cs="Times New Roman"/>
        </w:rPr>
        <w:t>ТО СКАЗКА НАЗЫВАЕТСЯ «КОЛОБОК»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  <w:b/>
          <w:bCs/>
        </w:rPr>
        <w:t xml:space="preserve">В: </w:t>
      </w:r>
      <w:r w:rsidRPr="0074169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</w:rPr>
        <w:t>ОЧЕМ</w:t>
      </w:r>
      <w:r w:rsidRPr="00741691">
        <w:rPr>
          <w:rFonts w:ascii="Times New Roman" w:hAnsi="Times New Roman" w:cs="Times New Roman"/>
          <w:sz w:val="28"/>
          <w:szCs w:val="28"/>
        </w:rPr>
        <w:t>у</w:t>
      </w:r>
      <w:r w:rsidRPr="00D32754">
        <w:rPr>
          <w:rFonts w:ascii="Times New Roman" w:hAnsi="Times New Roman" w:cs="Times New Roman"/>
        </w:rPr>
        <w:t xml:space="preserve"> ВЫ ТАК ДУМАЕТЕ? (ОТВЕТЫ ДЕТЕЙ)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  <w:b/>
          <w:bCs/>
        </w:rPr>
        <w:t>В:</w:t>
      </w:r>
      <w:r w:rsidRPr="00741691">
        <w:rPr>
          <w:rFonts w:ascii="Times New Roman" w:hAnsi="Times New Roman" w:cs="Times New Roman"/>
          <w:sz w:val="28"/>
          <w:szCs w:val="28"/>
        </w:rPr>
        <w:t>Р</w:t>
      </w:r>
      <w:r w:rsidRPr="00D32754">
        <w:rPr>
          <w:rFonts w:ascii="Times New Roman" w:hAnsi="Times New Roman" w:cs="Times New Roman"/>
        </w:rPr>
        <w:t>ЕБЯТА, КТО ГЛАВНЫЙ ГЕРОЙ В ЭТОЙ СКАЗКЕ?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Д: </w:t>
      </w:r>
      <w:r w:rsidRPr="00741691">
        <w:rPr>
          <w:rFonts w:ascii="Times New Roman" w:hAnsi="Times New Roman" w:cs="Times New Roman"/>
          <w:sz w:val="28"/>
          <w:szCs w:val="28"/>
        </w:rPr>
        <w:t>К</w:t>
      </w:r>
      <w:r w:rsidRPr="00D32754">
        <w:rPr>
          <w:rFonts w:ascii="Times New Roman" w:hAnsi="Times New Roman" w:cs="Times New Roman"/>
        </w:rPr>
        <w:t>ОЛОБОК.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В: </w:t>
      </w:r>
      <w:r w:rsidRPr="00741691">
        <w:rPr>
          <w:rFonts w:ascii="Times New Roman" w:hAnsi="Times New Roman" w:cs="Times New Roman"/>
          <w:sz w:val="28"/>
          <w:szCs w:val="28"/>
        </w:rPr>
        <w:t>П</w:t>
      </w:r>
      <w:r w:rsidRPr="00D32754">
        <w:rPr>
          <w:rFonts w:ascii="Times New Roman" w:hAnsi="Times New Roman" w:cs="Times New Roman"/>
        </w:rPr>
        <w:t>РАВИЛЬНО. А КОГО КОЛОБОК ВСТРЕТИЛ В ЛЕСУ?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Д: </w:t>
      </w:r>
      <w:r w:rsidRPr="00741691">
        <w:rPr>
          <w:rFonts w:ascii="Times New Roman" w:hAnsi="Times New Roman" w:cs="Times New Roman"/>
          <w:sz w:val="28"/>
          <w:szCs w:val="28"/>
        </w:rPr>
        <w:t>З</w:t>
      </w:r>
      <w:r w:rsidRPr="00D32754">
        <w:rPr>
          <w:rFonts w:ascii="Times New Roman" w:hAnsi="Times New Roman" w:cs="Times New Roman"/>
        </w:rPr>
        <w:t>АЙЦА,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>ВОЛКА,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>МЕДВЕДЯ, ЛИСУ.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  <w:b/>
          <w:bCs/>
        </w:rPr>
        <w:t>В</w:t>
      </w:r>
      <w:r w:rsidRPr="00D32754">
        <w:rPr>
          <w:rFonts w:ascii="Times New Roman" w:hAnsi="Times New Roman" w:cs="Times New Roman"/>
        </w:rPr>
        <w:t xml:space="preserve">: </w:t>
      </w:r>
      <w:r w:rsidRPr="00741691">
        <w:rPr>
          <w:rFonts w:ascii="Times New Roman" w:hAnsi="Times New Roman" w:cs="Times New Roman"/>
          <w:sz w:val="28"/>
          <w:szCs w:val="28"/>
        </w:rPr>
        <w:t>М</w:t>
      </w:r>
      <w:r w:rsidRPr="00D32754">
        <w:rPr>
          <w:rFonts w:ascii="Times New Roman" w:hAnsi="Times New Roman" w:cs="Times New Roman"/>
        </w:rPr>
        <w:t>ОЛОДЦЫ, А КТО СЛЕПИЛ КОЛОБКА?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  <w:b/>
          <w:bCs/>
        </w:rPr>
        <w:t>Д</w:t>
      </w:r>
      <w:r w:rsidRPr="00D32754">
        <w:rPr>
          <w:rFonts w:ascii="Times New Roman" w:hAnsi="Times New Roman" w:cs="Times New Roman"/>
        </w:rPr>
        <w:t xml:space="preserve">: </w:t>
      </w:r>
      <w:r w:rsidRPr="00741691">
        <w:rPr>
          <w:rFonts w:ascii="Times New Roman" w:hAnsi="Times New Roman" w:cs="Times New Roman"/>
          <w:sz w:val="28"/>
          <w:szCs w:val="28"/>
        </w:rPr>
        <w:t>К</w:t>
      </w:r>
      <w:r w:rsidRPr="00D32754">
        <w:rPr>
          <w:rFonts w:ascii="Times New Roman" w:hAnsi="Times New Roman" w:cs="Times New Roman"/>
        </w:rPr>
        <w:t>ОЛОБКА СЛЕПИЛИ БАБУШКА И ДЕДУШКА.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  <w:b/>
          <w:bCs/>
        </w:rPr>
        <w:t>В:</w:t>
      </w:r>
      <w:r w:rsidRPr="00D32754">
        <w:rPr>
          <w:rFonts w:ascii="Times New Roman" w:hAnsi="Times New Roman" w:cs="Times New Roman"/>
        </w:rPr>
        <w:t xml:space="preserve"> </w:t>
      </w:r>
      <w:r w:rsidRPr="00F730E1">
        <w:rPr>
          <w:rFonts w:ascii="Times New Roman" w:hAnsi="Times New Roman" w:cs="Times New Roman"/>
          <w:sz w:val="28"/>
          <w:szCs w:val="28"/>
        </w:rPr>
        <w:t>П</w:t>
      </w:r>
      <w:r w:rsidRPr="00D32754">
        <w:rPr>
          <w:rFonts w:ascii="Times New Roman" w:hAnsi="Times New Roman" w:cs="Times New Roman"/>
        </w:rPr>
        <w:t>РАВИЛЬНО.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  <w:b/>
          <w:bCs/>
        </w:rPr>
        <w:t>В</w:t>
      </w:r>
      <w:r w:rsidRPr="00D32754">
        <w:rPr>
          <w:rFonts w:ascii="Times New Roman" w:hAnsi="Times New Roman" w:cs="Times New Roman"/>
        </w:rPr>
        <w:t>:</w:t>
      </w:r>
      <w:r w:rsidRPr="00F730E1">
        <w:rPr>
          <w:rFonts w:ascii="Times New Roman" w:hAnsi="Times New Roman" w:cs="Times New Roman"/>
          <w:sz w:val="28"/>
          <w:szCs w:val="28"/>
        </w:rPr>
        <w:t xml:space="preserve"> А</w:t>
      </w:r>
      <w:r w:rsidRPr="00D32754">
        <w:rPr>
          <w:rFonts w:ascii="Times New Roman" w:hAnsi="Times New Roman" w:cs="Times New Roman"/>
        </w:rPr>
        <w:t xml:space="preserve"> КАКУЮ ПЕСЕНКУ КОЛОБОК ЛЮБИЛ ПЕТЬ?</w:t>
      </w:r>
    </w:p>
    <w:p w:rsidR="009F4896" w:rsidRPr="00B86651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  <w:b/>
          <w:bCs/>
        </w:rPr>
        <w:t xml:space="preserve">Д: </w:t>
      </w:r>
      <w:r w:rsidRPr="00B86651">
        <w:rPr>
          <w:rFonts w:ascii="Times New Roman" w:hAnsi="Times New Roman" w:cs="Times New Roman"/>
          <w:sz w:val="28"/>
          <w:szCs w:val="28"/>
        </w:rPr>
        <w:t>Я</w:t>
      </w:r>
      <w:r w:rsidRPr="00B86651">
        <w:rPr>
          <w:rFonts w:ascii="Times New Roman" w:hAnsi="Times New Roman" w:cs="Times New Roman"/>
        </w:rPr>
        <w:t xml:space="preserve"> КОЛОБОК, КОЛОБОК,</w:t>
      </w:r>
    </w:p>
    <w:p w:rsidR="009F4896" w:rsidRPr="00B86651" w:rsidRDefault="009F4896" w:rsidP="00D32754">
      <w:pPr>
        <w:jc w:val="both"/>
        <w:rPr>
          <w:rFonts w:ascii="Times New Roman" w:hAnsi="Times New Roman" w:cs="Times New Roman"/>
        </w:rPr>
      </w:pPr>
      <w:r w:rsidRPr="00B86651">
        <w:rPr>
          <w:rFonts w:ascii="Times New Roman" w:hAnsi="Times New Roman" w:cs="Times New Roman"/>
        </w:rPr>
        <w:t xml:space="preserve">     </w:t>
      </w:r>
      <w:r w:rsidRPr="00B86651">
        <w:rPr>
          <w:rFonts w:ascii="Times New Roman" w:hAnsi="Times New Roman" w:cs="Times New Roman"/>
          <w:sz w:val="28"/>
          <w:szCs w:val="28"/>
        </w:rPr>
        <w:t>П</w:t>
      </w:r>
      <w:r w:rsidRPr="00B86651">
        <w:rPr>
          <w:rFonts w:ascii="Times New Roman" w:hAnsi="Times New Roman" w:cs="Times New Roman"/>
        </w:rPr>
        <w:t>О АМБАРУ МЕТЕН,</w:t>
      </w:r>
    </w:p>
    <w:p w:rsidR="009F4896" w:rsidRPr="00B86651" w:rsidRDefault="009F4896" w:rsidP="00D32754">
      <w:pPr>
        <w:jc w:val="both"/>
        <w:rPr>
          <w:rFonts w:ascii="Times New Roman" w:hAnsi="Times New Roman" w:cs="Times New Roman"/>
        </w:rPr>
      </w:pPr>
      <w:r w:rsidRPr="00B86651">
        <w:rPr>
          <w:rFonts w:ascii="Times New Roman" w:hAnsi="Times New Roman" w:cs="Times New Roman"/>
        </w:rPr>
        <w:t xml:space="preserve">     </w:t>
      </w:r>
      <w:r w:rsidRPr="00B86651">
        <w:rPr>
          <w:rFonts w:ascii="Times New Roman" w:hAnsi="Times New Roman" w:cs="Times New Roman"/>
          <w:sz w:val="28"/>
          <w:szCs w:val="28"/>
        </w:rPr>
        <w:t>П</w:t>
      </w:r>
      <w:r w:rsidRPr="00B86651">
        <w:rPr>
          <w:rFonts w:ascii="Times New Roman" w:hAnsi="Times New Roman" w:cs="Times New Roman"/>
        </w:rPr>
        <w:t xml:space="preserve">О СУСЕКАМ СКРЕБЕН, </w:t>
      </w:r>
    </w:p>
    <w:p w:rsidR="009F4896" w:rsidRPr="00B86651" w:rsidRDefault="009F4896" w:rsidP="00D32754">
      <w:pPr>
        <w:jc w:val="both"/>
        <w:rPr>
          <w:rFonts w:ascii="Times New Roman" w:hAnsi="Times New Roman" w:cs="Times New Roman"/>
        </w:rPr>
      </w:pPr>
      <w:r w:rsidRPr="00B86651">
        <w:rPr>
          <w:rFonts w:ascii="Times New Roman" w:hAnsi="Times New Roman" w:cs="Times New Roman"/>
        </w:rPr>
        <w:t xml:space="preserve">     </w:t>
      </w:r>
      <w:r w:rsidRPr="00B86651">
        <w:rPr>
          <w:rFonts w:ascii="Times New Roman" w:hAnsi="Times New Roman" w:cs="Times New Roman"/>
          <w:sz w:val="28"/>
          <w:szCs w:val="28"/>
        </w:rPr>
        <w:t>Н</w:t>
      </w:r>
      <w:r w:rsidRPr="00B86651">
        <w:rPr>
          <w:rFonts w:ascii="Times New Roman" w:hAnsi="Times New Roman" w:cs="Times New Roman"/>
        </w:rPr>
        <w:t>А СМЕТАНЕ МЕШЕН,</w:t>
      </w:r>
    </w:p>
    <w:p w:rsidR="009F4896" w:rsidRPr="00B86651" w:rsidRDefault="009F4896" w:rsidP="00D32754">
      <w:pPr>
        <w:jc w:val="both"/>
        <w:rPr>
          <w:rFonts w:ascii="Times New Roman" w:hAnsi="Times New Roman" w:cs="Times New Roman"/>
        </w:rPr>
      </w:pPr>
      <w:r w:rsidRPr="00B86651">
        <w:rPr>
          <w:rFonts w:ascii="Times New Roman" w:hAnsi="Times New Roman" w:cs="Times New Roman"/>
        </w:rPr>
        <w:t xml:space="preserve">     </w:t>
      </w:r>
      <w:r w:rsidRPr="00B86651">
        <w:rPr>
          <w:rFonts w:ascii="Times New Roman" w:hAnsi="Times New Roman" w:cs="Times New Roman"/>
          <w:sz w:val="28"/>
          <w:szCs w:val="28"/>
        </w:rPr>
        <w:t>Н</w:t>
      </w:r>
      <w:r w:rsidRPr="00B86651">
        <w:rPr>
          <w:rFonts w:ascii="Times New Roman" w:hAnsi="Times New Roman" w:cs="Times New Roman"/>
        </w:rPr>
        <w:t>А ОКОШКЕ СТУЖЕН,</w:t>
      </w:r>
    </w:p>
    <w:p w:rsidR="009F4896" w:rsidRPr="00B86651" w:rsidRDefault="009F4896" w:rsidP="00D32754">
      <w:pPr>
        <w:jc w:val="both"/>
        <w:rPr>
          <w:rFonts w:ascii="Times New Roman" w:hAnsi="Times New Roman" w:cs="Times New Roman"/>
        </w:rPr>
      </w:pPr>
      <w:r w:rsidRPr="00B86651">
        <w:rPr>
          <w:rFonts w:ascii="Times New Roman" w:hAnsi="Times New Roman" w:cs="Times New Roman"/>
          <w:sz w:val="28"/>
          <w:szCs w:val="28"/>
        </w:rPr>
        <w:t xml:space="preserve">     Я</w:t>
      </w:r>
      <w:r w:rsidRPr="00B86651">
        <w:rPr>
          <w:rFonts w:ascii="Times New Roman" w:hAnsi="Times New Roman" w:cs="Times New Roman"/>
        </w:rPr>
        <w:t xml:space="preserve"> ОТ БАБУШКИ УШЕЛ </w:t>
      </w:r>
    </w:p>
    <w:p w:rsidR="009F4896" w:rsidRPr="00B86651" w:rsidRDefault="009F4896" w:rsidP="00D32754">
      <w:pPr>
        <w:jc w:val="both"/>
        <w:rPr>
          <w:rFonts w:ascii="Times New Roman" w:hAnsi="Times New Roman" w:cs="Times New Roman"/>
        </w:rPr>
      </w:pPr>
      <w:r w:rsidRPr="00B86651">
        <w:rPr>
          <w:rFonts w:ascii="Times New Roman" w:hAnsi="Times New Roman" w:cs="Times New Roman"/>
          <w:sz w:val="28"/>
          <w:szCs w:val="28"/>
        </w:rPr>
        <w:t xml:space="preserve">      И</w:t>
      </w:r>
      <w:r w:rsidRPr="00B86651">
        <w:rPr>
          <w:rFonts w:ascii="Times New Roman" w:hAnsi="Times New Roman" w:cs="Times New Roman"/>
        </w:rPr>
        <w:t xml:space="preserve"> ОТ ДЕДУШКИ УШЕЛ. (ВО ВРЕМЯ ПЕНИЯ ПЕСЕНКИ ПРОИЗВОДИТСЯ ИМИТАЦИЯ ДВИЖЕНИЙ ПО ТЕКСТУ)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В: </w:t>
      </w:r>
      <w:r w:rsidRPr="00F730E1">
        <w:rPr>
          <w:rFonts w:ascii="Times New Roman" w:hAnsi="Times New Roman" w:cs="Times New Roman"/>
          <w:sz w:val="28"/>
          <w:szCs w:val="28"/>
        </w:rPr>
        <w:t>М</w:t>
      </w:r>
      <w:r w:rsidRPr="00D32754">
        <w:rPr>
          <w:rFonts w:ascii="Times New Roman" w:hAnsi="Times New Roman" w:cs="Times New Roman"/>
        </w:rPr>
        <w:t>ОЛОДЦЫ. А КАКАЯ БЕДА СЛУЧИЛОСЬ В ЛЕСУ С КОЛОБКОМ?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Д: </w:t>
      </w:r>
      <w:r w:rsidRPr="00F730E1">
        <w:rPr>
          <w:rFonts w:ascii="Times New Roman" w:hAnsi="Times New Roman" w:cs="Times New Roman"/>
          <w:sz w:val="28"/>
          <w:szCs w:val="28"/>
        </w:rPr>
        <w:t>К</w:t>
      </w:r>
      <w:r w:rsidRPr="00D32754">
        <w:rPr>
          <w:rFonts w:ascii="Times New Roman" w:hAnsi="Times New Roman" w:cs="Times New Roman"/>
        </w:rPr>
        <w:t>ОЛОБКА СЪЕЛА ЛИСА.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В: </w:t>
      </w:r>
      <w:r w:rsidRPr="00F730E1">
        <w:rPr>
          <w:rFonts w:ascii="Times New Roman" w:hAnsi="Times New Roman" w:cs="Times New Roman"/>
          <w:sz w:val="28"/>
          <w:szCs w:val="28"/>
        </w:rPr>
        <w:t>Р</w:t>
      </w:r>
      <w:r w:rsidRPr="00D32754">
        <w:rPr>
          <w:rFonts w:ascii="Times New Roman" w:hAnsi="Times New Roman" w:cs="Times New Roman"/>
        </w:rPr>
        <w:t>ЕБЯТА, А ПОЧЕМУ ОНА ЕГО СЪЕЛА? (ОТВЕТЫ ДЕТЕЙ)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Д: </w:t>
      </w:r>
      <w:r w:rsidRPr="00F730E1">
        <w:rPr>
          <w:rFonts w:ascii="Times New Roman" w:hAnsi="Times New Roman" w:cs="Times New Roman"/>
          <w:sz w:val="28"/>
          <w:szCs w:val="28"/>
        </w:rPr>
        <w:t>Л</w:t>
      </w:r>
      <w:r w:rsidRPr="00D32754">
        <w:rPr>
          <w:rFonts w:ascii="Times New Roman" w:hAnsi="Times New Roman" w:cs="Times New Roman"/>
        </w:rPr>
        <w:t>ИСА БЫЛА ХИТРАЯ ПЛУТОВКА, А КОЛОБОК ДОВЕРЧИВЫЙ. (ПРОВОДИТСЯ ХОРОВОЕ И ИНДИВИДУАЛЬНОЕ ПОВТОРЕНИЕ СЛОВ: ХИТРАЯ, ДОВЕРЧИВЫЙ, ПЛУТОВКА)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В: </w:t>
      </w:r>
      <w:r w:rsidRPr="00F730E1">
        <w:rPr>
          <w:rFonts w:ascii="Times New Roman" w:hAnsi="Times New Roman" w:cs="Times New Roman"/>
          <w:sz w:val="28"/>
          <w:szCs w:val="28"/>
        </w:rPr>
        <w:t>Р</w:t>
      </w:r>
      <w:r w:rsidRPr="00D3275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БЯТА, А КОЛОБОК ПРАВИЛЬНО СДЕЛАЛ</w:t>
      </w:r>
      <w:r w:rsidRPr="00D3275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>ЧТО УШЕЛ ОТ БАБУШКИ И ОТ ДЕДУШКИ?</w:t>
      </w:r>
    </w:p>
    <w:p w:rsidR="009F4896" w:rsidRPr="00B86651" w:rsidRDefault="009F4896" w:rsidP="00D32754">
      <w:pPr>
        <w:jc w:val="both"/>
        <w:rPr>
          <w:rFonts w:ascii="Times New Roman" w:hAnsi="Times New Roman" w:cs="Times New Roman"/>
        </w:rPr>
      </w:pPr>
      <w:r w:rsidRPr="00B86651">
        <w:rPr>
          <w:rFonts w:ascii="Times New Roman" w:hAnsi="Times New Roman" w:cs="Times New Roman"/>
        </w:rPr>
        <w:t>ВЫСЛУШИВАЮТСЯ ОТВЕТЫ ДЕТЕЙ.</w:t>
      </w:r>
    </w:p>
    <w:p w:rsidR="009F4896" w:rsidRPr="00B86651" w:rsidRDefault="009F4896" w:rsidP="00D32754">
      <w:pPr>
        <w:jc w:val="both"/>
        <w:rPr>
          <w:rFonts w:ascii="Times New Roman" w:hAnsi="Times New Roman" w:cs="Times New Roman"/>
        </w:rPr>
      </w:pPr>
      <w:r w:rsidRPr="00B86651">
        <w:rPr>
          <w:rFonts w:ascii="Times New Roman" w:hAnsi="Times New Roman" w:cs="Times New Roman"/>
        </w:rPr>
        <w:t>ВОСПИТАТЕЛЬ ПОДВОДИТ ИТОГ ( НЕЛЬЗЯ УХОДИТЬ ДАЛЕКО ОТ ВЗРОСЛЫХ, ИНАЧЕ МОЖЕТ СЛУЧИТЬСЯ БЕДА)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>В: А ТЕПЕРЬ МЫ С ВАМИ ОТПРАВИМСЯ В ДРУГУЮ СКАЗКУ.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>ПРОВОДИТСЯ ПАЛЬЧИКОВАЯ ИГРА.</w:t>
      </w:r>
    </w:p>
    <w:p w:rsidR="009F4896" w:rsidRPr="00F730E1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>В</w:t>
      </w:r>
      <w:r w:rsidRPr="00D32754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D32754">
        <w:rPr>
          <w:rFonts w:ascii="Times New Roman" w:hAnsi="Times New Roman" w:cs="Times New Roman"/>
          <w:b/>
          <w:bCs/>
        </w:rPr>
        <w:t xml:space="preserve"> </w:t>
      </w:r>
      <w:r w:rsidRPr="00F730E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</w:rPr>
        <w:t xml:space="preserve"> </w:t>
      </w:r>
      <w:r w:rsidRPr="00F730E1">
        <w:rPr>
          <w:rFonts w:ascii="Times New Roman" w:hAnsi="Times New Roman" w:cs="Times New Roman"/>
        </w:rPr>
        <w:t>ГУЛЯЮ ВО ДВОРЕ</w:t>
      </w:r>
    </w:p>
    <w:p w:rsidR="009F4896" w:rsidRPr="00F730E1" w:rsidRDefault="009F4896" w:rsidP="00D32754">
      <w:pPr>
        <w:jc w:val="both"/>
        <w:rPr>
          <w:rFonts w:ascii="Times New Roman" w:hAnsi="Times New Roman" w:cs="Times New Roman"/>
        </w:rPr>
      </w:pPr>
      <w:r w:rsidRPr="00F730E1">
        <w:rPr>
          <w:rFonts w:ascii="Times New Roman" w:hAnsi="Times New Roman" w:cs="Times New Roman"/>
        </w:rPr>
        <w:t>(ДЕТИ СТУЧАТ ЛАДОНЯМИ ПО КОЛЕНЯМ)</w:t>
      </w:r>
    </w:p>
    <w:p w:rsidR="009F4896" w:rsidRPr="00F730E1" w:rsidRDefault="009F4896" w:rsidP="00D32754">
      <w:pPr>
        <w:jc w:val="both"/>
        <w:rPr>
          <w:rFonts w:ascii="Times New Roman" w:hAnsi="Times New Roman" w:cs="Times New Roman"/>
        </w:rPr>
      </w:pPr>
      <w:r w:rsidRPr="00F730E1">
        <w:rPr>
          <w:rFonts w:ascii="Times New Roman" w:hAnsi="Times New Roman" w:cs="Times New Roman"/>
          <w:sz w:val="28"/>
          <w:szCs w:val="28"/>
        </w:rPr>
        <w:t>В</w:t>
      </w:r>
      <w:r w:rsidRPr="00F730E1">
        <w:rPr>
          <w:rFonts w:ascii="Times New Roman" w:hAnsi="Times New Roman" w:cs="Times New Roman"/>
        </w:rPr>
        <w:t>ИЖУ ДОМИК НА ГОРЕ,</w:t>
      </w:r>
    </w:p>
    <w:p w:rsidR="009F4896" w:rsidRPr="00F730E1" w:rsidRDefault="009F4896" w:rsidP="00D32754">
      <w:pPr>
        <w:jc w:val="both"/>
        <w:rPr>
          <w:rFonts w:ascii="Times New Roman" w:hAnsi="Times New Roman" w:cs="Times New Roman"/>
        </w:rPr>
      </w:pPr>
      <w:r w:rsidRPr="00F730E1">
        <w:rPr>
          <w:rFonts w:ascii="Times New Roman" w:hAnsi="Times New Roman" w:cs="Times New Roman"/>
        </w:rPr>
        <w:t>(ИММИТИРУЮТ, С ПОМОЩЬЮ РУК, КРЫШУ НАД ГОЛОВОЙ.)</w:t>
      </w:r>
    </w:p>
    <w:p w:rsidR="009F4896" w:rsidRPr="00F730E1" w:rsidRDefault="009F4896" w:rsidP="00D32754">
      <w:pPr>
        <w:jc w:val="both"/>
        <w:rPr>
          <w:rFonts w:ascii="Times New Roman" w:hAnsi="Times New Roman" w:cs="Times New Roman"/>
        </w:rPr>
      </w:pPr>
      <w:r w:rsidRPr="00F730E1">
        <w:rPr>
          <w:rFonts w:ascii="Times New Roman" w:hAnsi="Times New Roman" w:cs="Times New Roman"/>
          <w:sz w:val="28"/>
          <w:szCs w:val="28"/>
        </w:rPr>
        <w:t>Я</w:t>
      </w:r>
      <w:r w:rsidRPr="00F730E1">
        <w:rPr>
          <w:rFonts w:ascii="Times New Roman" w:hAnsi="Times New Roman" w:cs="Times New Roman"/>
        </w:rPr>
        <w:t xml:space="preserve"> ПО ЛЕСЕНКЕ ВЗБЕРУСЬ,</w:t>
      </w:r>
    </w:p>
    <w:p w:rsidR="009F4896" w:rsidRPr="00F730E1" w:rsidRDefault="009F4896" w:rsidP="00D32754">
      <w:pPr>
        <w:jc w:val="both"/>
        <w:rPr>
          <w:rFonts w:ascii="Times New Roman" w:hAnsi="Times New Roman" w:cs="Times New Roman"/>
        </w:rPr>
      </w:pPr>
      <w:r w:rsidRPr="00F730E1">
        <w:rPr>
          <w:rFonts w:ascii="Times New Roman" w:hAnsi="Times New Roman" w:cs="Times New Roman"/>
        </w:rPr>
        <w:t>(СОЕДИНЯЮТ ПАЛЬЦЫ ЛЕВОЙ РУКИ,ПОЧЕРЕДНО, С ПАЛЬЦАМИ ПРАВОЙ РУКИ)</w:t>
      </w:r>
    </w:p>
    <w:p w:rsidR="009F4896" w:rsidRPr="00F730E1" w:rsidRDefault="009F4896" w:rsidP="00D32754">
      <w:pPr>
        <w:jc w:val="both"/>
        <w:rPr>
          <w:rFonts w:ascii="Times New Roman" w:hAnsi="Times New Roman" w:cs="Times New Roman"/>
        </w:rPr>
      </w:pPr>
      <w:r w:rsidRPr="00F730E1">
        <w:rPr>
          <w:rFonts w:ascii="Times New Roman" w:hAnsi="Times New Roman" w:cs="Times New Roman"/>
          <w:sz w:val="28"/>
          <w:szCs w:val="28"/>
        </w:rPr>
        <w:t>И</w:t>
      </w:r>
      <w:r w:rsidRPr="00F730E1">
        <w:rPr>
          <w:rFonts w:ascii="Times New Roman" w:hAnsi="Times New Roman" w:cs="Times New Roman"/>
        </w:rPr>
        <w:t xml:space="preserve"> В ОКОШКО ПОСТУЧУСЬ, ТУК-ТУК, ТУК- ТУК.</w:t>
      </w:r>
    </w:p>
    <w:p w:rsidR="009F4896" w:rsidRPr="00F730E1" w:rsidRDefault="009F4896" w:rsidP="00D32754">
      <w:pPr>
        <w:jc w:val="both"/>
        <w:rPr>
          <w:rFonts w:ascii="Times New Roman" w:hAnsi="Times New Roman" w:cs="Times New Roman"/>
        </w:rPr>
      </w:pPr>
      <w:r w:rsidRPr="00F730E1">
        <w:rPr>
          <w:rFonts w:ascii="Times New Roman" w:hAnsi="Times New Roman" w:cs="Times New Roman"/>
        </w:rPr>
        <w:t>(ДЕТИ СТУЧАТ КУЛАКОМ ПО ОДНОЙ ЛАДОШКЕ, А ЗАТЕМ ПО ДРУГОЙ)</w:t>
      </w:r>
    </w:p>
    <w:p w:rsidR="009F4896" w:rsidRPr="00F730E1" w:rsidRDefault="009F4896" w:rsidP="00D32754">
      <w:pPr>
        <w:jc w:val="both"/>
        <w:rPr>
          <w:rFonts w:ascii="Times New Roman" w:hAnsi="Times New Roman" w:cs="Times New Roman"/>
        </w:rPr>
      </w:pPr>
      <w:r w:rsidRPr="00F730E1">
        <w:rPr>
          <w:rFonts w:ascii="Times New Roman" w:hAnsi="Times New Roman" w:cs="Times New Roman"/>
          <w:sz w:val="28"/>
          <w:szCs w:val="28"/>
        </w:rPr>
        <w:t>Д</w:t>
      </w:r>
      <w:r w:rsidRPr="00F730E1">
        <w:rPr>
          <w:rFonts w:ascii="Times New Roman" w:hAnsi="Times New Roman" w:cs="Times New Roman"/>
        </w:rPr>
        <w:t>ЕТИ ВМЕСТЕ С ВОСПИТАТЕЛЕМ ПОДХОДЯТ К ДРУГОМУ СТОЛУ,ГДЕ РАСПОЛОЖЕНА СКАЗКА «ТРИ МЕДВЕДЯ» ( НА СТОЛЕ СТОЯТ ТРИ ТАРЕЛКИ, ТРИ ЛОЖКИ И ВОЗЛЕ СТОЛА СТОЯТ ТРИ СТУЛА .ВСЕ ПРЕДМЕТЫ БОЛЬШОГО,СРЕДНЕГО И МАЛЕНЬКОГО РАЗМЕРА.)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В: </w:t>
      </w:r>
      <w:r w:rsidRPr="00F730E1">
        <w:rPr>
          <w:rFonts w:ascii="Times New Roman" w:hAnsi="Times New Roman" w:cs="Times New Roman"/>
          <w:sz w:val="28"/>
          <w:szCs w:val="28"/>
        </w:rPr>
        <w:t>Р</w:t>
      </w:r>
      <w:r w:rsidRPr="00D32754">
        <w:rPr>
          <w:rFonts w:ascii="Times New Roman" w:hAnsi="Times New Roman" w:cs="Times New Roman"/>
        </w:rPr>
        <w:t>ЕБЯТА,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>А ВЫ УЗНАЛИ, ЧТО ЗА СКАЗКА ЗДЕСЬ ЖИВЕТ?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Д: </w:t>
      </w:r>
      <w:r w:rsidRPr="00F730E1">
        <w:rPr>
          <w:rFonts w:ascii="Times New Roman" w:hAnsi="Times New Roman" w:cs="Times New Roman"/>
          <w:sz w:val="28"/>
          <w:szCs w:val="28"/>
        </w:rPr>
        <w:t>Д</w:t>
      </w:r>
      <w:r w:rsidRPr="00D32754">
        <w:rPr>
          <w:rFonts w:ascii="Times New Roman" w:hAnsi="Times New Roman" w:cs="Times New Roman"/>
        </w:rPr>
        <w:t xml:space="preserve">А, ЭТА СКАЗКА </w:t>
      </w:r>
      <w:r>
        <w:rPr>
          <w:rFonts w:ascii="Times New Roman" w:hAnsi="Times New Roman" w:cs="Times New Roman"/>
        </w:rPr>
        <w:t>«</w:t>
      </w:r>
      <w:r w:rsidRPr="00B86651">
        <w:rPr>
          <w:rFonts w:ascii="Times New Roman" w:hAnsi="Times New Roman" w:cs="Times New Roman"/>
          <w:sz w:val="28"/>
          <w:szCs w:val="28"/>
        </w:rPr>
        <w:t>Т</w:t>
      </w:r>
      <w:r w:rsidRPr="00D32754">
        <w:rPr>
          <w:rFonts w:ascii="Times New Roman" w:hAnsi="Times New Roman" w:cs="Times New Roman"/>
        </w:rPr>
        <w:t>РИ МЕДВЕДЯ</w:t>
      </w:r>
      <w:r>
        <w:rPr>
          <w:rFonts w:ascii="Times New Roman" w:hAnsi="Times New Roman" w:cs="Times New Roman"/>
        </w:rPr>
        <w:t>»</w:t>
      </w:r>
      <w:r w:rsidRPr="00D32754">
        <w:rPr>
          <w:rFonts w:ascii="Times New Roman" w:hAnsi="Times New Roman" w:cs="Times New Roman"/>
        </w:rPr>
        <w:t>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В: </w:t>
      </w:r>
      <w:r w:rsidRPr="00F730E1">
        <w:rPr>
          <w:rFonts w:ascii="Times New Roman" w:hAnsi="Times New Roman" w:cs="Times New Roman"/>
          <w:sz w:val="28"/>
          <w:szCs w:val="28"/>
        </w:rPr>
        <w:t>П</w:t>
      </w:r>
      <w:r w:rsidRPr="00D32754">
        <w:rPr>
          <w:rFonts w:ascii="Times New Roman" w:hAnsi="Times New Roman" w:cs="Times New Roman"/>
        </w:rPr>
        <w:t>ОЧЕМУ ВЫ ТАК ДУМАЕТЕ? (ОТВЕТЫ ДЕТЕЙ)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>В:</w:t>
      </w:r>
      <w:r w:rsidRPr="00F730E1">
        <w:rPr>
          <w:rFonts w:ascii="Times New Roman" w:hAnsi="Times New Roman" w:cs="Times New Roman"/>
          <w:sz w:val="28"/>
          <w:szCs w:val="28"/>
        </w:rPr>
        <w:t>А</w:t>
      </w:r>
      <w:r w:rsidRPr="00D32754">
        <w:rPr>
          <w:rFonts w:ascii="Times New Roman" w:hAnsi="Times New Roman" w:cs="Times New Roman"/>
        </w:rPr>
        <w:t xml:space="preserve"> ЧЬЯ ЭТА ТАРЕЛКА?  (УКАЗЫВАЮ НА  БОЛЬШУЮ,  ЗАТЕМ НА СРЕДНЮЮ И НА МАЛЕНЬКУЮ ТАРЕЛКУ.)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>Д:</w:t>
      </w:r>
      <w:r w:rsidRPr="00F73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</w:rPr>
        <w:t>ОЛЬШАЯ ТАРЕЛКА МИХАИЛА</w:t>
      </w:r>
      <w:r w:rsidRPr="00D32754">
        <w:rPr>
          <w:rFonts w:ascii="Times New Roman" w:hAnsi="Times New Roman" w:cs="Times New Roman"/>
        </w:rPr>
        <w:t xml:space="preserve"> ИВАНОВИЧА, СРЕДНЯЯ</w:t>
      </w:r>
      <w:r>
        <w:rPr>
          <w:rFonts w:ascii="Times New Roman" w:hAnsi="Times New Roman" w:cs="Times New Roman"/>
        </w:rPr>
        <w:t xml:space="preserve"> -</w:t>
      </w:r>
      <w:r w:rsidRPr="00D32754">
        <w:rPr>
          <w:rFonts w:ascii="Times New Roman" w:hAnsi="Times New Roman" w:cs="Times New Roman"/>
        </w:rPr>
        <w:t xml:space="preserve"> </w:t>
      </w:r>
      <w:r w:rsidRPr="00F730E1">
        <w:rPr>
          <w:rFonts w:ascii="Times New Roman" w:hAnsi="Times New Roman" w:cs="Times New Roman"/>
          <w:sz w:val="28"/>
          <w:szCs w:val="28"/>
        </w:rPr>
        <w:t>Н</w:t>
      </w:r>
      <w:r w:rsidRPr="00D32754">
        <w:rPr>
          <w:rFonts w:ascii="Times New Roman" w:hAnsi="Times New Roman" w:cs="Times New Roman"/>
        </w:rPr>
        <w:t xml:space="preserve">АСТАСЬИ </w:t>
      </w:r>
      <w:r w:rsidRPr="00F730E1">
        <w:rPr>
          <w:rFonts w:ascii="Times New Roman" w:hAnsi="Times New Roman" w:cs="Times New Roman"/>
          <w:sz w:val="28"/>
          <w:szCs w:val="28"/>
        </w:rPr>
        <w:t>П</w:t>
      </w:r>
      <w:r w:rsidRPr="00D32754">
        <w:rPr>
          <w:rFonts w:ascii="Times New Roman" w:hAnsi="Times New Roman" w:cs="Times New Roman"/>
        </w:rPr>
        <w:t xml:space="preserve">ЕТРОВНЫ, МАЛЕНЬКАЯ </w:t>
      </w:r>
      <w:r>
        <w:rPr>
          <w:rFonts w:ascii="Times New Roman" w:hAnsi="Times New Roman" w:cs="Times New Roman"/>
        </w:rPr>
        <w:t>-</w:t>
      </w:r>
      <w:r w:rsidRPr="00F730E1">
        <w:rPr>
          <w:rFonts w:ascii="Times New Roman" w:hAnsi="Times New Roman" w:cs="Times New Roman"/>
          <w:sz w:val="28"/>
          <w:szCs w:val="28"/>
        </w:rPr>
        <w:t>М</w:t>
      </w:r>
      <w:r w:rsidRPr="00D32754">
        <w:rPr>
          <w:rFonts w:ascii="Times New Roman" w:hAnsi="Times New Roman" w:cs="Times New Roman"/>
        </w:rPr>
        <w:t>ИШУТКИНА.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В: </w:t>
      </w:r>
      <w:r w:rsidRPr="00F730E1">
        <w:rPr>
          <w:rFonts w:ascii="Times New Roman" w:hAnsi="Times New Roman" w:cs="Times New Roman"/>
          <w:sz w:val="28"/>
          <w:szCs w:val="28"/>
        </w:rPr>
        <w:t>М</w:t>
      </w:r>
      <w:r w:rsidRPr="00D32754">
        <w:rPr>
          <w:rFonts w:ascii="Times New Roman" w:hAnsi="Times New Roman" w:cs="Times New Roman"/>
        </w:rPr>
        <w:t>ОЛОДЦЫ. РЕБЯТА, А КТО ЖЕ ТОГДА СЪЕЛ ВСЮ КАШУ ИЗ ИХ ТАРЕЛОК?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Д: </w:t>
      </w:r>
      <w:r w:rsidRPr="00F730E1">
        <w:rPr>
          <w:rFonts w:ascii="Times New Roman" w:hAnsi="Times New Roman" w:cs="Times New Roman"/>
          <w:sz w:val="28"/>
          <w:szCs w:val="28"/>
        </w:rPr>
        <w:t>Д</w:t>
      </w:r>
      <w:r w:rsidRPr="00D32754">
        <w:rPr>
          <w:rFonts w:ascii="Times New Roman" w:hAnsi="Times New Roman" w:cs="Times New Roman"/>
        </w:rPr>
        <w:t>А ЭТО ЖЕ МАШЕНЬКА СЪЕЛА ВСЮ КАШУ.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>В:</w:t>
      </w:r>
      <w:r w:rsidRPr="00F730E1">
        <w:rPr>
          <w:rFonts w:ascii="Times New Roman" w:hAnsi="Times New Roman" w:cs="Times New Roman"/>
          <w:sz w:val="28"/>
          <w:szCs w:val="28"/>
        </w:rPr>
        <w:t>Х</w:t>
      </w:r>
      <w:r w:rsidRPr="00D32754">
        <w:rPr>
          <w:rFonts w:ascii="Times New Roman" w:hAnsi="Times New Roman" w:cs="Times New Roman"/>
        </w:rPr>
        <w:t>ОРОШО ОНА ПОСТУПИЛА?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Д: </w:t>
      </w:r>
      <w:r w:rsidRPr="00F730E1">
        <w:rPr>
          <w:rFonts w:ascii="Times New Roman" w:hAnsi="Times New Roman" w:cs="Times New Roman"/>
          <w:sz w:val="28"/>
          <w:szCs w:val="28"/>
        </w:rPr>
        <w:t>В</w:t>
      </w:r>
      <w:r w:rsidRPr="00D32754">
        <w:rPr>
          <w:rFonts w:ascii="Times New Roman" w:hAnsi="Times New Roman" w:cs="Times New Roman"/>
        </w:rPr>
        <w:t>ЫСЛУШИВАЮТСЯ МНЕНИЯ ДЕТЕЙ.</w:t>
      </w:r>
    </w:p>
    <w:p w:rsidR="009F4896" w:rsidRDefault="009F4896" w:rsidP="00D327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В:РЕБЯТА,</w:t>
      </w:r>
      <w:r w:rsidRPr="00D32754">
        <w:rPr>
          <w:rFonts w:ascii="Times New Roman" w:hAnsi="Times New Roman" w:cs="Times New Roman"/>
        </w:rPr>
        <w:t xml:space="preserve">ДАВАЙТЕ,ЧТОБЫ МЕДВЕДИ НЕ РАССТРОИЛИСЬ И НЕ РАССЕРДИЛИСЬ,ПРИГОТОВИМ ДЛЯ НИХ  КРАСИВОЕ, ВКУСНОЕ ПЕЧЕНЬЕ. </w:t>
      </w:r>
    </w:p>
    <w:p w:rsidR="009F4896" w:rsidRPr="00B86651" w:rsidRDefault="009F4896" w:rsidP="00D32754">
      <w:pPr>
        <w:jc w:val="both"/>
        <w:rPr>
          <w:rFonts w:ascii="Times New Roman" w:hAnsi="Times New Roman" w:cs="Times New Roman"/>
        </w:rPr>
      </w:pPr>
      <w:r w:rsidRPr="00B86651">
        <w:rPr>
          <w:rFonts w:ascii="Times New Roman" w:hAnsi="Times New Roman" w:cs="Times New Roman"/>
        </w:rPr>
        <w:t xml:space="preserve">ДЕТИ ВМЕСТЕ С ВОСПИТАТЕЛЕМ ПОДХОДЯТ К ЗАРАНЕЕ ПРИГОТОВЛЕННОМУ СТОЛУ . 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>Я УЖЕ ИСПЕКЛА ПЕЧЕНЬЕ, ВАМ ТОЛЬКО НУЖНО ЕГО УКРАСИТЬ. НЕСКОЛЬКО ПЕЧЕНИЙ УЖЕ УКРАШЕНЫ. ДАВАЙТЕ ИХРАССМОТРИМ. ПОСМОТРИТЕ, КАКОЕ КРАСИВОЕ ПЕЧЕНЬЕ. УЗОР РАСПОЛОЖЕН ПО КРАЮ,А НА ДРУГОМ УЗОР В  СЕРЕДИНЕ И ПО КРАЯМ. А ЧТОБЫ ГОРОШЕК НЕ ОТЛЕТАЛ , ПРИЖИМАЙТЕ ЕГО ПАЛЬЧИКОМ К ПЕЧЕНЬЮ. ПРИСТУПАЙТЕ К РАБОТЕ.  (ПРЕДЛАГАЮ ДЕТЯМ ВЫБРАТЬ СЕБЕ ЗАГОТОВКУ, ЛЮБОГО ПОНРАВИВШЕГОСЯ РАЗМЕРА)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  <w:b/>
          <w:bCs/>
        </w:rPr>
      </w:pPr>
      <w:r w:rsidRPr="00B86651">
        <w:rPr>
          <w:rFonts w:ascii="Times New Roman" w:hAnsi="Times New Roman" w:cs="Times New Roman"/>
        </w:rPr>
        <w:t>НА СТОЛЕ ЛЕЖАТ ДОЩЕЧКИ ДЛЯ ЛЕПКИ,ТАРЕЛКИ С ГОРОХОМ</w:t>
      </w:r>
      <w:r w:rsidRPr="00D32754">
        <w:rPr>
          <w:rFonts w:ascii="Times New Roman" w:hAnsi="Times New Roman" w:cs="Times New Roman"/>
          <w:b/>
          <w:bCs/>
        </w:rPr>
        <w:t>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В: </w:t>
      </w:r>
      <w:r w:rsidRPr="00F730E1">
        <w:rPr>
          <w:rFonts w:ascii="Times New Roman" w:hAnsi="Times New Roman" w:cs="Times New Roman"/>
          <w:sz w:val="28"/>
          <w:szCs w:val="28"/>
        </w:rPr>
        <w:t>Р</w:t>
      </w:r>
      <w:r w:rsidRPr="00D32754">
        <w:rPr>
          <w:rFonts w:ascii="Times New Roman" w:hAnsi="Times New Roman" w:cs="Times New Roman"/>
        </w:rPr>
        <w:t>ЕБЯТА, ПРЕЖДЕ ЧЕМ ЛЕПИТЬ НАЧАТЬ,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>НУЖНО ПАЛЬЧИКИ РАЗМЯТЬ.</w:t>
      </w:r>
    </w:p>
    <w:p w:rsidR="009F4896" w:rsidRPr="00B86651" w:rsidRDefault="009F4896" w:rsidP="00D32754">
      <w:pPr>
        <w:jc w:val="both"/>
        <w:rPr>
          <w:rFonts w:ascii="Times New Roman" w:hAnsi="Times New Roman" w:cs="Times New Roman"/>
        </w:rPr>
      </w:pPr>
      <w:r w:rsidRPr="00B86651">
        <w:rPr>
          <w:rFonts w:ascii="Times New Roman" w:hAnsi="Times New Roman" w:cs="Times New Roman"/>
          <w:sz w:val="28"/>
          <w:szCs w:val="28"/>
        </w:rPr>
        <w:t>П</w:t>
      </w:r>
      <w:r w:rsidRPr="00B86651">
        <w:rPr>
          <w:rFonts w:ascii="Times New Roman" w:hAnsi="Times New Roman" w:cs="Times New Roman"/>
        </w:rPr>
        <w:t xml:space="preserve">АЛЬЦЫ ДРУЖНАЯ СЕМЬЯ. </w:t>
      </w:r>
      <w:r w:rsidRPr="00B86651">
        <w:rPr>
          <w:rFonts w:ascii="Times New Roman" w:hAnsi="Times New Roman" w:cs="Times New Roman"/>
          <w:sz w:val="28"/>
          <w:szCs w:val="28"/>
        </w:rPr>
        <w:t>Д</w:t>
      </w:r>
      <w:r w:rsidRPr="00B86651">
        <w:rPr>
          <w:rFonts w:ascii="Times New Roman" w:hAnsi="Times New Roman" w:cs="Times New Roman"/>
        </w:rPr>
        <w:t>РУГ БЕЗ ДРУГА ИМ НЕЛЬЗЯ.  (ДЕТИ СЖИМАЮТ ПАЛЬЦЫ В КУЛАЧКИ И РАЗЖИМАЮТ) (ВО ВРЕМЯ РАБОТЫ ИГРАЕТ МУЗЫКА).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В:</w:t>
      </w:r>
      <w:r w:rsidRPr="00F730E1">
        <w:rPr>
          <w:rFonts w:ascii="Times New Roman" w:hAnsi="Times New Roman" w:cs="Times New Roman"/>
          <w:sz w:val="28"/>
          <w:szCs w:val="28"/>
        </w:rPr>
        <w:t>Р</w:t>
      </w:r>
      <w:r w:rsidRPr="00D32754">
        <w:rPr>
          <w:rFonts w:ascii="Times New Roman" w:hAnsi="Times New Roman" w:cs="Times New Roman"/>
        </w:rPr>
        <w:t>ЕБЯТА,ПОРА ЗАКАНЧИВАТЬ,А ТО МЕДВЕДИ СКОРО ВЕРНУТЬСЯ ИЗ ЛЕСА.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F730E1">
        <w:rPr>
          <w:rFonts w:ascii="Times New Roman" w:hAnsi="Times New Roman" w:cs="Times New Roman"/>
          <w:sz w:val="28"/>
          <w:szCs w:val="28"/>
        </w:rPr>
        <w:t>М</w:t>
      </w:r>
      <w:r w:rsidRPr="00D32754">
        <w:rPr>
          <w:rFonts w:ascii="Times New Roman" w:hAnsi="Times New Roman" w:cs="Times New Roman"/>
        </w:rPr>
        <w:t>ОЛОДЦЫ! ПОСМОТРИТЕ, КАКИЕ КРАСИВЫЕ И АППЕТИТНЫЕ ПОЛУЧИЛИСЬ У НАС ПЕЧЕНЬЯ.</w:t>
      </w:r>
      <w:r>
        <w:rPr>
          <w:rFonts w:ascii="Times New Roman" w:hAnsi="Times New Roman" w:cs="Times New Roman"/>
        </w:rPr>
        <w:t xml:space="preserve"> </w:t>
      </w:r>
      <w:r w:rsidRPr="00D32754">
        <w:rPr>
          <w:rFonts w:ascii="Times New Roman" w:hAnsi="Times New Roman" w:cs="Times New Roman"/>
        </w:rPr>
        <w:t>ДАВАЙТЕ,МЫ ИХ ПОЛОЖИМ НА ПОДНОС И ПОДАРИМ МЕДВЕДЯМ.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>ОТНОСИМ С ДЕТЬМИ ПОДНОС НА СТОЛ.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В: </w:t>
      </w:r>
      <w:r w:rsidRPr="00F730E1">
        <w:rPr>
          <w:rFonts w:ascii="Times New Roman" w:hAnsi="Times New Roman" w:cs="Times New Roman"/>
          <w:sz w:val="28"/>
          <w:szCs w:val="28"/>
        </w:rPr>
        <w:t>Р</w:t>
      </w:r>
      <w:r w:rsidRPr="00D32754">
        <w:rPr>
          <w:rFonts w:ascii="Times New Roman" w:hAnsi="Times New Roman" w:cs="Times New Roman"/>
        </w:rPr>
        <w:t>ЕБЯТА, КАК ВЫ ДУМАЕТЕ, МЕДВЕДИ БУДУТ РАДЫ ТАКОМУ УГОЩЕНЬЮ?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Д: </w:t>
      </w:r>
      <w:r w:rsidRPr="00F730E1">
        <w:rPr>
          <w:rFonts w:ascii="Times New Roman" w:hAnsi="Times New Roman" w:cs="Times New Roman"/>
          <w:sz w:val="28"/>
          <w:szCs w:val="28"/>
        </w:rPr>
        <w:t>Д</w:t>
      </w:r>
      <w:r w:rsidRPr="00D32754">
        <w:rPr>
          <w:rFonts w:ascii="Times New Roman" w:hAnsi="Times New Roman" w:cs="Times New Roman"/>
        </w:rPr>
        <w:t>А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В:  </w:t>
      </w:r>
      <w:r w:rsidRPr="00F730E1">
        <w:rPr>
          <w:rFonts w:ascii="Times New Roman" w:hAnsi="Times New Roman" w:cs="Times New Roman"/>
          <w:sz w:val="28"/>
          <w:szCs w:val="28"/>
        </w:rPr>
        <w:t>Р</w:t>
      </w:r>
      <w:r w:rsidRPr="00D32754">
        <w:rPr>
          <w:rFonts w:ascii="Times New Roman" w:hAnsi="Times New Roman" w:cs="Times New Roman"/>
        </w:rPr>
        <w:t>ЕБЯТА, А ТЕПЕРЬ НАМ ПОРА ВОЗВРАЩАТЬСЯ В ДЕТСКИЙ САД. (ПРОВОДИТСЯ ПАЛЬЧИКОВАЯ ГИМНАСТИКА «Я ГУЛЯЮ ВО ДВОРЕ»).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D32754">
        <w:rPr>
          <w:rFonts w:ascii="Times New Roman" w:hAnsi="Times New Roman" w:cs="Times New Roman"/>
        </w:rPr>
        <w:t xml:space="preserve">В: </w:t>
      </w:r>
      <w:r w:rsidRPr="00F730E1">
        <w:rPr>
          <w:rFonts w:ascii="Times New Roman" w:hAnsi="Times New Roman" w:cs="Times New Roman"/>
          <w:sz w:val="28"/>
          <w:szCs w:val="28"/>
        </w:rPr>
        <w:t>Р</w:t>
      </w:r>
      <w:r w:rsidRPr="00D32754">
        <w:rPr>
          <w:rFonts w:ascii="Times New Roman" w:hAnsi="Times New Roman" w:cs="Times New Roman"/>
        </w:rPr>
        <w:t>ЕБЯТА, ГДЕ МЫ СЕГОДНЯ С ВАМИ БЫЛИ? КАКИЕ СКАЗКИ МЫ ТАМ ВСТРЕТИЛИ? КАКИЕ УГОЩЕНЬЯ ГОТОВИЛИ? ПОНРАВИЛАСЬ ВАМ «СТРАНА СКАЗОК»?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  <w:r w:rsidRPr="00F730E1">
        <w:rPr>
          <w:rFonts w:ascii="Times New Roman" w:hAnsi="Times New Roman" w:cs="Times New Roman"/>
          <w:sz w:val="28"/>
          <w:szCs w:val="28"/>
        </w:rPr>
        <w:t>В</w:t>
      </w:r>
      <w:r w:rsidRPr="00D32754">
        <w:rPr>
          <w:rFonts w:ascii="Times New Roman" w:hAnsi="Times New Roman" w:cs="Times New Roman"/>
        </w:rPr>
        <w:t>ЫСЛУШИВАЮТСЯ ОТВЕТЫ ДЕТЕЙ.</w:t>
      </w:r>
    </w:p>
    <w:p w:rsidR="009F4896" w:rsidRPr="00D32754" w:rsidRDefault="009F4896" w:rsidP="00D32754">
      <w:pPr>
        <w:jc w:val="both"/>
        <w:rPr>
          <w:rFonts w:ascii="Times New Roman" w:hAnsi="Times New Roman" w:cs="Times New Roman"/>
        </w:rPr>
      </w:pPr>
    </w:p>
    <w:sectPr w:rsidR="009F4896" w:rsidRPr="00D32754" w:rsidSect="00D32754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62A"/>
    <w:rsid w:val="00032B73"/>
    <w:rsid w:val="0005182E"/>
    <w:rsid w:val="000552DC"/>
    <w:rsid w:val="000C49E9"/>
    <w:rsid w:val="00147DDA"/>
    <w:rsid w:val="001C5EFE"/>
    <w:rsid w:val="001D398A"/>
    <w:rsid w:val="00322087"/>
    <w:rsid w:val="00392DD0"/>
    <w:rsid w:val="00405140"/>
    <w:rsid w:val="0047631B"/>
    <w:rsid w:val="004E3B29"/>
    <w:rsid w:val="005036DA"/>
    <w:rsid w:val="005231DA"/>
    <w:rsid w:val="005A2479"/>
    <w:rsid w:val="005C0F0B"/>
    <w:rsid w:val="005C6B4C"/>
    <w:rsid w:val="00624DC1"/>
    <w:rsid w:val="00702B8E"/>
    <w:rsid w:val="00741691"/>
    <w:rsid w:val="007C725F"/>
    <w:rsid w:val="00816B04"/>
    <w:rsid w:val="008A6312"/>
    <w:rsid w:val="00904F82"/>
    <w:rsid w:val="009210F7"/>
    <w:rsid w:val="00927066"/>
    <w:rsid w:val="00945897"/>
    <w:rsid w:val="009724AD"/>
    <w:rsid w:val="009B45BF"/>
    <w:rsid w:val="009F4896"/>
    <w:rsid w:val="00AA3250"/>
    <w:rsid w:val="00AC2575"/>
    <w:rsid w:val="00B01D32"/>
    <w:rsid w:val="00B86651"/>
    <w:rsid w:val="00BF1A60"/>
    <w:rsid w:val="00C11040"/>
    <w:rsid w:val="00C32BBF"/>
    <w:rsid w:val="00C473A7"/>
    <w:rsid w:val="00C85CC9"/>
    <w:rsid w:val="00D1082A"/>
    <w:rsid w:val="00D32754"/>
    <w:rsid w:val="00D3562A"/>
    <w:rsid w:val="00E53CF2"/>
    <w:rsid w:val="00E83ED0"/>
    <w:rsid w:val="00F64BAC"/>
    <w:rsid w:val="00F730E1"/>
    <w:rsid w:val="00FE143E"/>
    <w:rsid w:val="00FF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04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300</TotalTime>
  <Pages>5</Pages>
  <Words>861</Words>
  <Characters>4909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home</cp:lastModifiedBy>
  <cp:revision>7</cp:revision>
  <cp:lastPrinted>2015-03-16T06:31:00Z</cp:lastPrinted>
  <dcterms:created xsi:type="dcterms:W3CDTF">2015-03-10T18:50:00Z</dcterms:created>
  <dcterms:modified xsi:type="dcterms:W3CDTF">2015-03-16T06:37:00Z</dcterms:modified>
</cp:coreProperties>
</file>